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B" w:rsidRDefault="007A0B9B" w:rsidP="00F86724">
      <w:pPr>
        <w:jc w:val="center"/>
        <w:rPr>
          <w:sz w:val="28"/>
          <w:lang w:val="kk-KZ"/>
        </w:rPr>
      </w:pPr>
      <w:r w:rsidRPr="00BA34C1">
        <w:rPr>
          <w:sz w:val="28"/>
          <w:lang w:val="kk-KZ"/>
        </w:rPr>
        <w:t>“ Қостанай  қаласы әкімдігінің  білім бөлімінің</w:t>
      </w:r>
      <w:r>
        <w:rPr>
          <w:sz w:val="28"/>
          <w:lang w:val="kk-KZ"/>
        </w:rPr>
        <w:t xml:space="preserve"> ФМЛ</w:t>
      </w:r>
      <w:r w:rsidRPr="00BA34C1">
        <w:rPr>
          <w:sz w:val="28"/>
          <w:lang w:val="kk-KZ"/>
        </w:rPr>
        <w:t>”</w:t>
      </w:r>
    </w:p>
    <w:p w:rsidR="007A0B9B" w:rsidRDefault="007A0B9B" w:rsidP="00F86724">
      <w:pPr>
        <w:jc w:val="center"/>
        <w:rPr>
          <w:sz w:val="28"/>
          <w:lang w:val="kk-KZ"/>
        </w:rPr>
      </w:pPr>
    </w:p>
    <w:p w:rsidR="007A0B9B" w:rsidRDefault="007A0B9B" w:rsidP="00F86724">
      <w:pPr>
        <w:jc w:val="center"/>
        <w:rPr>
          <w:sz w:val="28"/>
          <w:lang w:val="kk-KZ"/>
        </w:rPr>
      </w:pPr>
    </w:p>
    <w:p w:rsidR="007A0B9B" w:rsidRPr="00BA34C1" w:rsidRDefault="007A0B9B" w:rsidP="00F86724">
      <w:pPr>
        <w:jc w:val="center"/>
        <w:rPr>
          <w:i/>
          <w:sz w:val="40"/>
          <w:szCs w:val="40"/>
          <w:lang w:val="kk-KZ"/>
        </w:rPr>
      </w:pPr>
    </w:p>
    <w:p w:rsidR="007A0B9B" w:rsidRPr="00BA34C1" w:rsidRDefault="007A0B9B" w:rsidP="00051B36">
      <w:pPr>
        <w:rPr>
          <w:sz w:val="28"/>
          <w:lang w:val="kk-KZ"/>
        </w:rPr>
      </w:pPr>
    </w:p>
    <w:p w:rsidR="007A0B9B" w:rsidRPr="00BA34C1" w:rsidRDefault="007A0B9B" w:rsidP="00051B36">
      <w:pPr>
        <w:rPr>
          <w:sz w:val="28"/>
          <w:lang w:val="kk-KZ"/>
        </w:rPr>
      </w:pPr>
    </w:p>
    <w:p w:rsidR="007A0B9B" w:rsidRDefault="007A0B9B" w:rsidP="00051B36">
      <w:pPr>
        <w:rPr>
          <w:sz w:val="28"/>
          <w:lang w:val="kk-KZ"/>
        </w:rPr>
      </w:pPr>
    </w:p>
    <w:p w:rsidR="007A0B9B" w:rsidRDefault="007A0B9B" w:rsidP="00051B36">
      <w:pPr>
        <w:rPr>
          <w:rStyle w:val="04230447043804420435043b044c04420435043a04410442"/>
          <w:b/>
          <w:bCs/>
          <w:sz w:val="44"/>
          <w:szCs w:val="44"/>
          <w:lang w:val="kk-KZ"/>
        </w:rPr>
      </w:pPr>
      <w:r>
        <w:rPr>
          <w:rStyle w:val="04230447043804420435043b044c04420435043a04410442"/>
          <w:b/>
          <w:bCs/>
          <w:sz w:val="44"/>
          <w:szCs w:val="44"/>
          <w:lang w:val="kk-KZ"/>
        </w:rPr>
        <w:t xml:space="preserve"> </w:t>
      </w:r>
    </w:p>
    <w:p w:rsidR="007A0B9B" w:rsidRDefault="007A0B9B" w:rsidP="00051B36">
      <w:pPr>
        <w:rPr>
          <w:rStyle w:val="04230447043804420435043b044c04420435043a04410442"/>
          <w:b/>
          <w:bCs/>
          <w:sz w:val="44"/>
          <w:szCs w:val="44"/>
          <w:lang w:val="kk-KZ"/>
        </w:rPr>
      </w:pPr>
    </w:p>
    <w:p w:rsidR="007A0B9B" w:rsidRDefault="007A0B9B" w:rsidP="00051B36">
      <w:pPr>
        <w:rPr>
          <w:rStyle w:val="04230447043804420435043b044c04420435043a04410442"/>
          <w:b/>
          <w:bCs/>
          <w:sz w:val="44"/>
          <w:szCs w:val="44"/>
          <w:lang w:val="kk-KZ"/>
        </w:rPr>
      </w:pPr>
    </w:p>
    <w:p w:rsidR="007A0B9B" w:rsidRDefault="007A0B9B" w:rsidP="00D65ECD">
      <w:pPr>
        <w:jc w:val="center"/>
        <w:rPr>
          <w:rStyle w:val="04230447043804420435043b044c04420435043a04410442"/>
          <w:b/>
          <w:bCs/>
          <w:sz w:val="44"/>
          <w:szCs w:val="44"/>
          <w:lang w:val="kk-KZ"/>
        </w:rPr>
      </w:pPr>
      <w:r>
        <w:rPr>
          <w:rStyle w:val="04230447043804420435043b044c04420435043a04410442"/>
          <w:b/>
          <w:bCs/>
          <w:sz w:val="44"/>
          <w:szCs w:val="44"/>
          <w:lang w:val="kk-KZ"/>
        </w:rPr>
        <w:t>Интерактивті</w:t>
      </w:r>
      <w:r w:rsidRPr="00C14855">
        <w:rPr>
          <w:rStyle w:val="04230447043804420435043b044c04420435043a04410442"/>
          <w:b/>
          <w:bCs/>
          <w:sz w:val="44"/>
          <w:szCs w:val="44"/>
          <w:lang w:val="kk-KZ"/>
        </w:rPr>
        <w:t xml:space="preserve"> сабақ.</w:t>
      </w:r>
    </w:p>
    <w:p w:rsidR="007A0B9B" w:rsidRPr="00C14855" w:rsidRDefault="007A0B9B" w:rsidP="00051B36">
      <w:pPr>
        <w:rPr>
          <w:rStyle w:val="04230447043804420435043b044c04420435043a04410442"/>
          <w:b/>
          <w:bCs/>
          <w:sz w:val="44"/>
          <w:szCs w:val="44"/>
          <w:lang w:val="kk-KZ"/>
        </w:rPr>
      </w:pPr>
    </w:p>
    <w:p w:rsidR="007A0B9B" w:rsidRPr="00C14855" w:rsidRDefault="007A0B9B" w:rsidP="00051B36">
      <w:pPr>
        <w:jc w:val="center"/>
        <w:rPr>
          <w:rStyle w:val="04230447043804420435043b044c04420435043a04410442"/>
          <w:b/>
          <w:bCs/>
          <w:sz w:val="28"/>
          <w:szCs w:val="28"/>
          <w:lang w:val="kk-KZ"/>
        </w:rPr>
      </w:pPr>
    </w:p>
    <w:p w:rsidR="007A0B9B" w:rsidRPr="00C14855" w:rsidRDefault="007A0B9B" w:rsidP="00D65ECD">
      <w:pPr>
        <w:jc w:val="center"/>
        <w:rPr>
          <w:rStyle w:val="04230447043804420435043b044c04420435043a04410442"/>
          <w:b/>
          <w:bCs/>
          <w:sz w:val="28"/>
          <w:szCs w:val="28"/>
          <w:lang w:val="kk-KZ"/>
        </w:rPr>
      </w:pPr>
      <w:r>
        <w:rPr>
          <w:rStyle w:val="04230447043804420435043b044c04420435043a04410442"/>
          <w:b/>
          <w:bCs/>
          <w:sz w:val="28"/>
          <w:szCs w:val="28"/>
          <w:lang w:val="kk-KZ"/>
        </w:rPr>
        <w:t xml:space="preserve">4 </w:t>
      </w:r>
      <w:r w:rsidRPr="00C14855">
        <w:rPr>
          <w:rStyle w:val="04230447043804420435043b044c04420435043a04410442"/>
          <w:b/>
          <w:bCs/>
          <w:sz w:val="28"/>
          <w:szCs w:val="28"/>
          <w:lang w:val="kk-KZ"/>
        </w:rPr>
        <w:t xml:space="preserve">  сынып</w:t>
      </w:r>
    </w:p>
    <w:p w:rsidR="007A0B9B" w:rsidRPr="00931B5D" w:rsidRDefault="007A0B9B" w:rsidP="00D65ECD">
      <w:pPr>
        <w:pStyle w:val="Heading1"/>
        <w:rPr>
          <w:b/>
          <w:sz w:val="44"/>
        </w:rPr>
      </w:pPr>
      <w:r>
        <w:rPr>
          <w:b/>
          <w:sz w:val="44"/>
        </w:rPr>
        <w:t>Т</w:t>
      </w:r>
      <w:r w:rsidRPr="00931B5D">
        <w:rPr>
          <w:b/>
          <w:sz w:val="44"/>
        </w:rPr>
        <w:t>ақырыбы:</w:t>
      </w:r>
      <w:r>
        <w:rPr>
          <w:b/>
          <w:sz w:val="44"/>
          <w:szCs w:val="44"/>
        </w:rPr>
        <w:t xml:space="preserve"> «</w:t>
      </w:r>
      <w:r w:rsidRPr="00D65ECD">
        <w:rPr>
          <w:b/>
          <w:sz w:val="44"/>
          <w:szCs w:val="44"/>
        </w:rPr>
        <w:t>Мен</w:t>
      </w:r>
      <w:r>
        <w:rPr>
          <w:b/>
          <w:sz w:val="44"/>
          <w:szCs w:val="44"/>
        </w:rPr>
        <w:t>ің туған жерім</w:t>
      </w:r>
      <w:r w:rsidRPr="00C14855">
        <w:rPr>
          <w:b/>
          <w:sz w:val="44"/>
          <w:szCs w:val="44"/>
        </w:rPr>
        <w:t>»</w:t>
      </w:r>
    </w:p>
    <w:p w:rsidR="007A0B9B" w:rsidRPr="00BA34C1" w:rsidRDefault="007A0B9B" w:rsidP="00051B36">
      <w:pPr>
        <w:rPr>
          <w:lang w:val="kk-KZ"/>
        </w:rPr>
      </w:pPr>
    </w:p>
    <w:p w:rsidR="007A0B9B" w:rsidRDefault="007A0B9B" w:rsidP="00051B36">
      <w:pPr>
        <w:rPr>
          <w:lang w:val="kk-KZ"/>
        </w:rPr>
      </w:pPr>
    </w:p>
    <w:p w:rsidR="007A0B9B" w:rsidRPr="00BA34C1" w:rsidRDefault="007A0B9B" w:rsidP="00051B36">
      <w:pPr>
        <w:rPr>
          <w:lang w:val="kk-KZ"/>
        </w:rPr>
      </w:pPr>
    </w:p>
    <w:p w:rsidR="007A0B9B" w:rsidRPr="00C14855" w:rsidRDefault="007A0B9B" w:rsidP="00051B36">
      <w:pPr>
        <w:rPr>
          <w:b/>
          <w:sz w:val="44"/>
          <w:szCs w:val="44"/>
          <w:lang w:val="kk-KZ"/>
        </w:rPr>
      </w:pPr>
    </w:p>
    <w:p w:rsidR="007A0B9B" w:rsidRPr="00FD4D14" w:rsidRDefault="007A0B9B" w:rsidP="00051B36">
      <w:pPr>
        <w:rPr>
          <w:b/>
          <w:sz w:val="72"/>
          <w:lang w:val="kk-KZ"/>
        </w:rPr>
      </w:pPr>
    </w:p>
    <w:p w:rsidR="007A0B9B" w:rsidRPr="00BA34C1" w:rsidRDefault="007A0B9B" w:rsidP="00051B36">
      <w:pPr>
        <w:rPr>
          <w:b/>
          <w:i/>
          <w:sz w:val="56"/>
          <w:szCs w:val="56"/>
          <w:lang w:val="kk-KZ"/>
        </w:rPr>
      </w:pPr>
    </w:p>
    <w:p w:rsidR="007A0B9B" w:rsidRDefault="007A0B9B" w:rsidP="00051B36">
      <w:pPr>
        <w:ind w:left="1980" w:hanging="1980"/>
        <w:rPr>
          <w:sz w:val="72"/>
          <w:lang w:val="kk-KZ"/>
        </w:rPr>
      </w:pPr>
    </w:p>
    <w:p w:rsidR="007A0B9B" w:rsidRDefault="007A0B9B" w:rsidP="00051B36">
      <w:pPr>
        <w:ind w:left="1980" w:hanging="1980"/>
        <w:rPr>
          <w:sz w:val="44"/>
          <w:szCs w:val="44"/>
          <w:lang w:val="kk-KZ"/>
        </w:rPr>
      </w:pPr>
    </w:p>
    <w:p w:rsidR="007A0B9B" w:rsidRPr="00C14855" w:rsidRDefault="007A0B9B" w:rsidP="00D65ECD">
      <w:pPr>
        <w:ind w:left="1080" w:hanging="1080"/>
        <w:jc w:val="right"/>
        <w:rPr>
          <w:rStyle w:val="04230447043804420435043b044c04420435043a04410442"/>
          <w:b/>
          <w:bCs/>
          <w:sz w:val="40"/>
          <w:szCs w:val="40"/>
          <w:lang w:val="kk-KZ"/>
        </w:rPr>
      </w:pPr>
      <w:r w:rsidRPr="00C14855">
        <w:rPr>
          <w:rStyle w:val="04230447043804420435043b044c04420435043a04410442"/>
          <w:b/>
          <w:bCs/>
          <w:sz w:val="40"/>
          <w:szCs w:val="40"/>
          <w:lang w:val="kk-KZ"/>
        </w:rPr>
        <w:t xml:space="preserve">Жүргізген: </w:t>
      </w:r>
      <w:r>
        <w:rPr>
          <w:b/>
          <w:sz w:val="36"/>
          <w:lang w:val="kk-KZ"/>
        </w:rPr>
        <w:t xml:space="preserve"> Самбулатова Г.Ш.</w:t>
      </w:r>
    </w:p>
    <w:p w:rsidR="007A0B9B" w:rsidRPr="00C14855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Pr="00C14855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Pr="00C14855" w:rsidRDefault="007A0B9B" w:rsidP="00051B36">
      <w:pPr>
        <w:jc w:val="both"/>
        <w:rPr>
          <w:rStyle w:val="04230447043804420435043b044c04420435043a04410442"/>
          <w:b/>
          <w:bCs/>
          <w:sz w:val="40"/>
          <w:szCs w:val="40"/>
          <w:lang w:val="kk-KZ"/>
        </w:rPr>
      </w:pPr>
    </w:p>
    <w:p w:rsidR="007A0B9B" w:rsidRDefault="007A0B9B" w:rsidP="00D65ECD">
      <w:pPr>
        <w:jc w:val="center"/>
        <w:rPr>
          <w:rStyle w:val="04230447043804420435043b044c04420435043a04410442"/>
          <w:b/>
          <w:bCs/>
          <w:sz w:val="28"/>
          <w:szCs w:val="28"/>
          <w:lang w:val="kk-KZ"/>
        </w:rPr>
      </w:pPr>
      <w:r w:rsidRPr="00C14855">
        <w:rPr>
          <w:rStyle w:val="04230447043804420435043b044c04420435043a04410442"/>
          <w:b/>
          <w:bCs/>
          <w:sz w:val="28"/>
          <w:szCs w:val="28"/>
          <w:lang w:val="kk-KZ"/>
        </w:rPr>
        <w:t>Қостанай</w:t>
      </w:r>
      <w:r>
        <w:rPr>
          <w:rStyle w:val="04230447043804420435043b044c04420435043a04410442"/>
          <w:b/>
          <w:bCs/>
          <w:sz w:val="28"/>
          <w:szCs w:val="28"/>
          <w:lang w:val="kk-KZ"/>
        </w:rPr>
        <w:t>-2014</w:t>
      </w:r>
    </w:p>
    <w:p w:rsidR="007A0B9B" w:rsidRDefault="007A0B9B" w:rsidP="00051B36">
      <w:pPr>
        <w:rPr>
          <w:rStyle w:val="04230447043804420435043b044c04420435043a04410442"/>
          <w:b/>
          <w:bCs/>
          <w:sz w:val="28"/>
          <w:szCs w:val="28"/>
          <w:lang w:val="kk-KZ"/>
        </w:rPr>
      </w:pPr>
    </w:p>
    <w:p w:rsidR="007A0B9B" w:rsidRDefault="007A0B9B" w:rsidP="005A6B77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7A0B9B" w:rsidRDefault="007A0B9B" w:rsidP="00D65ECD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Тақырыбы: Менің туған жерім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b/>
          <w:sz w:val="28"/>
          <w:szCs w:val="28"/>
          <w:lang w:val="kk-KZ"/>
        </w:rPr>
        <w:t>Мақсаты: -</w:t>
      </w:r>
      <w:r w:rsidRPr="00052736">
        <w:rPr>
          <w:sz w:val="28"/>
          <w:szCs w:val="28"/>
          <w:lang w:val="kk-KZ"/>
        </w:rPr>
        <w:t xml:space="preserve">Оқушыларға </w:t>
      </w:r>
      <w:r>
        <w:rPr>
          <w:sz w:val="28"/>
          <w:szCs w:val="28"/>
          <w:lang w:val="kk-KZ"/>
        </w:rPr>
        <w:t xml:space="preserve"> интерактивті тақтада </w:t>
      </w:r>
      <w:r w:rsidRPr="00052736">
        <w:rPr>
          <w:sz w:val="28"/>
          <w:szCs w:val="28"/>
          <w:lang w:val="kk-KZ"/>
        </w:rPr>
        <w:t xml:space="preserve"> тапсырмалар беру арқылы өз ойын  көркем тілмен жеткізе білуге дағдыландыру, есте сақтау қабілетін ұлғайту.</w:t>
      </w: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b/>
          <w:sz w:val="28"/>
          <w:szCs w:val="28"/>
          <w:lang w:val="kk-KZ"/>
        </w:rPr>
        <w:t xml:space="preserve">                   -</w:t>
      </w:r>
      <w:r w:rsidRPr="00052736">
        <w:rPr>
          <w:sz w:val="28"/>
          <w:szCs w:val="28"/>
          <w:lang w:val="kk-KZ"/>
        </w:rPr>
        <w:t xml:space="preserve">Оқушылардың белсенділігін арттыру, сөздік қорын байытып, тілін дамыту; </w:t>
      </w: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b/>
          <w:sz w:val="28"/>
          <w:szCs w:val="28"/>
          <w:lang w:val="kk-KZ"/>
        </w:rPr>
        <w:t xml:space="preserve">                   -</w:t>
      </w:r>
      <w:r w:rsidRPr="00052736">
        <w:rPr>
          <w:sz w:val="28"/>
          <w:szCs w:val="28"/>
          <w:lang w:val="kk-KZ"/>
        </w:rPr>
        <w:t>Ұлттық қасиеттеріне тәрбиелеу; өз Отанын, туған халқының тілі мен дәстүрін қастерлеу, парасатты азамат етіп тәрбиелеу;</w:t>
      </w:r>
      <w:r>
        <w:rPr>
          <w:sz w:val="28"/>
          <w:szCs w:val="28"/>
          <w:lang w:val="kk-KZ"/>
        </w:rPr>
        <w:t xml:space="preserve">еліміздің рәміздерін қастерлей білуге үйрету, </w:t>
      </w:r>
      <w:r w:rsidRPr="00052736">
        <w:rPr>
          <w:sz w:val="28"/>
          <w:szCs w:val="28"/>
          <w:lang w:val="kk-KZ"/>
        </w:rPr>
        <w:t xml:space="preserve"> оларды бірлікке, адалдыққа баулу.</w:t>
      </w: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Интерактивті</w:t>
      </w:r>
      <w:r w:rsidRPr="00052736">
        <w:rPr>
          <w:sz w:val="28"/>
          <w:szCs w:val="28"/>
          <w:lang w:val="kk-KZ"/>
        </w:rPr>
        <w:t xml:space="preserve"> сабақ</w:t>
      </w: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b/>
          <w:sz w:val="28"/>
          <w:szCs w:val="28"/>
          <w:lang w:val="kk-KZ"/>
        </w:rPr>
        <w:t>Сабақтың өту әдісі:</w:t>
      </w:r>
      <w:r w:rsidRPr="00052736">
        <w:rPr>
          <w:sz w:val="28"/>
          <w:szCs w:val="28"/>
          <w:lang w:val="kk-KZ"/>
        </w:rPr>
        <w:t xml:space="preserve"> Сұрақ-жауап, әңгімелеу, түсіндіру, баяндау, іздендіру.</w:t>
      </w:r>
    </w:p>
    <w:p w:rsidR="007A0B9B" w:rsidRPr="00143775" w:rsidRDefault="007A0B9B" w:rsidP="005A6B77">
      <w:pPr>
        <w:pStyle w:val="NormalWeb"/>
        <w:spacing w:after="0"/>
        <w:jc w:val="both"/>
        <w:rPr>
          <w:lang w:val="kk-KZ"/>
        </w:rPr>
      </w:pPr>
      <w:r w:rsidRPr="00052736">
        <w:rPr>
          <w:b/>
          <w:sz w:val="28"/>
          <w:szCs w:val="28"/>
          <w:lang w:val="kk-KZ"/>
        </w:rPr>
        <w:t>Сабақтың көрнекілігі:</w:t>
      </w:r>
      <w:r>
        <w:rPr>
          <w:sz w:val="28"/>
          <w:szCs w:val="28"/>
          <w:lang w:val="kk-KZ"/>
        </w:rPr>
        <w:t>интерактивті</w:t>
      </w:r>
      <w:r w:rsidRPr="003C181F">
        <w:rPr>
          <w:sz w:val="28"/>
          <w:szCs w:val="28"/>
          <w:lang w:val="kk-KZ"/>
        </w:rPr>
        <w:t xml:space="preserve"> тақта, компьютер</w:t>
      </w:r>
      <w:r>
        <w:rPr>
          <w:lang w:val="kk-KZ"/>
        </w:rPr>
        <w:t>,</w:t>
      </w:r>
      <w:r w:rsidRPr="003C181F">
        <w:rPr>
          <w:sz w:val="28"/>
          <w:szCs w:val="28"/>
          <w:lang w:val="kk-KZ"/>
        </w:rPr>
        <w:t>мәтін, слайдтар</w:t>
      </w:r>
      <w:r>
        <w:rPr>
          <w:sz w:val="28"/>
          <w:szCs w:val="28"/>
          <w:lang w:val="kk-KZ"/>
        </w:rPr>
        <w:t>,тіреккесте</w:t>
      </w:r>
    </w:p>
    <w:p w:rsidR="007A0B9B" w:rsidRPr="00F86724" w:rsidRDefault="007A0B9B" w:rsidP="005A6B77">
      <w:pPr>
        <w:pStyle w:val="NormalWeb"/>
        <w:spacing w:after="0"/>
        <w:jc w:val="both"/>
        <w:rPr>
          <w:sz w:val="28"/>
          <w:szCs w:val="28"/>
          <w:lang w:val="kk-KZ"/>
        </w:rPr>
      </w:pPr>
      <w:r w:rsidRPr="007362FA">
        <w:rPr>
          <w:b/>
          <w:bCs/>
          <w:sz w:val="28"/>
          <w:szCs w:val="28"/>
          <w:lang w:val="kk-KZ"/>
        </w:rPr>
        <w:t xml:space="preserve">Пәнаралық байланыс: </w:t>
      </w:r>
      <w:r>
        <w:rPr>
          <w:sz w:val="28"/>
          <w:szCs w:val="28"/>
          <w:lang w:val="kk-KZ"/>
        </w:rPr>
        <w:t xml:space="preserve"> өзін-өзі  тану</w:t>
      </w:r>
    </w:p>
    <w:p w:rsidR="007A0B9B" w:rsidRPr="007362FA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</w:p>
    <w:p w:rsidR="007A0B9B" w:rsidRPr="00052736" w:rsidRDefault="007A0B9B" w:rsidP="005A6B77">
      <w:pPr>
        <w:jc w:val="both"/>
        <w:rPr>
          <w:b/>
          <w:sz w:val="28"/>
          <w:szCs w:val="28"/>
          <w:lang w:val="kk-KZ"/>
        </w:rPr>
      </w:pPr>
      <w:r w:rsidRPr="00052736">
        <w:rPr>
          <w:b/>
          <w:sz w:val="28"/>
          <w:szCs w:val="28"/>
          <w:lang w:val="kk-KZ"/>
        </w:rPr>
        <w:t>Сабақ барысы:</w:t>
      </w: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sz w:val="28"/>
          <w:szCs w:val="28"/>
          <w:lang w:val="kk-KZ"/>
        </w:rPr>
        <w:t>1. Ұйымдастыру кезеңі:</w:t>
      </w:r>
    </w:p>
    <w:p w:rsidR="007A0B9B" w:rsidRPr="00052736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sz w:val="28"/>
          <w:szCs w:val="28"/>
          <w:lang w:val="kk-KZ"/>
        </w:rPr>
        <w:t>2. Мұғалімнің кіріспе сөзі:</w:t>
      </w:r>
    </w:p>
    <w:p w:rsidR="007A0B9B" w:rsidRPr="00052736" w:rsidRDefault="007A0B9B" w:rsidP="00D65ECD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sz w:val="28"/>
          <w:szCs w:val="28"/>
          <w:lang w:val="kk-KZ"/>
        </w:rPr>
        <w:t>-Балалар, бүгінгі сабақтың түрі-</w:t>
      </w:r>
      <w:r>
        <w:rPr>
          <w:sz w:val="28"/>
          <w:szCs w:val="28"/>
          <w:lang w:val="kk-KZ"/>
        </w:rPr>
        <w:t xml:space="preserve"> интерактивті </w:t>
      </w:r>
      <w:r w:rsidRPr="00052736">
        <w:rPr>
          <w:sz w:val="28"/>
          <w:szCs w:val="28"/>
          <w:lang w:val="kk-KZ"/>
        </w:rPr>
        <w:t xml:space="preserve"> сабақ, «</w:t>
      </w:r>
      <w:r>
        <w:rPr>
          <w:sz w:val="28"/>
          <w:szCs w:val="28"/>
          <w:lang w:val="kk-KZ"/>
        </w:rPr>
        <w:t>Менің туған жерім</w:t>
      </w:r>
      <w:r w:rsidRPr="00052736">
        <w:rPr>
          <w:sz w:val="28"/>
          <w:szCs w:val="28"/>
          <w:lang w:val="kk-KZ"/>
        </w:rPr>
        <w:t>» тақырыбында өтеді.</w:t>
      </w:r>
    </w:p>
    <w:p w:rsidR="007A0B9B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sz w:val="28"/>
          <w:szCs w:val="28"/>
          <w:lang w:val="kk-KZ"/>
        </w:rPr>
        <w:t xml:space="preserve">Не білуіміз керек: Өткен тақырып бойынша сөздерді, сөз тіркестерін, </w:t>
      </w:r>
      <w:r>
        <w:rPr>
          <w:sz w:val="28"/>
          <w:szCs w:val="28"/>
          <w:lang w:val="kk-KZ"/>
        </w:rPr>
        <w:t xml:space="preserve"> еліміздің рәміздері туралы айта білуіміз керек.</w:t>
      </w:r>
    </w:p>
    <w:p w:rsidR="007A0B9B" w:rsidRDefault="007A0B9B" w:rsidP="005A6B77">
      <w:pPr>
        <w:ind w:left="1418" w:hanging="1418"/>
        <w:jc w:val="both"/>
        <w:rPr>
          <w:sz w:val="28"/>
          <w:szCs w:val="28"/>
          <w:lang w:val="kk-KZ"/>
        </w:rPr>
      </w:pPr>
      <w:r w:rsidRPr="00052736">
        <w:rPr>
          <w:sz w:val="28"/>
          <w:szCs w:val="28"/>
          <w:lang w:val="kk-KZ"/>
        </w:rPr>
        <w:t xml:space="preserve"> Не игеруіміз керек: айтқанды түсініп, сұраққа ж</w:t>
      </w:r>
      <w:r>
        <w:rPr>
          <w:sz w:val="28"/>
          <w:szCs w:val="28"/>
          <w:lang w:val="kk-KZ"/>
        </w:rPr>
        <w:t>ауап беру, өз ойын жеткізе білу.</w:t>
      </w:r>
    </w:p>
    <w:p w:rsidR="007A0B9B" w:rsidRPr="0023380B" w:rsidRDefault="007A0B9B" w:rsidP="005A6B77">
      <w:pPr>
        <w:jc w:val="both"/>
        <w:rPr>
          <w:b/>
          <w:sz w:val="28"/>
          <w:szCs w:val="28"/>
          <w:lang w:val="kk-KZ"/>
        </w:rPr>
      </w:pPr>
      <w:r w:rsidRPr="0023380B">
        <w:rPr>
          <w:b/>
          <w:sz w:val="28"/>
          <w:szCs w:val="28"/>
          <w:lang w:val="kk-KZ"/>
        </w:rPr>
        <w:t>Ф-1.</w:t>
      </w:r>
    </w:p>
    <w:p w:rsidR="007A0B9B" w:rsidRDefault="007A0B9B" w:rsidP="00D65ECD">
      <w:pPr>
        <w:ind w:hanging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ұраны: Туған елдей - ел болмас,</w:t>
      </w:r>
    </w:p>
    <w:p w:rsidR="007A0B9B" w:rsidRDefault="007A0B9B" w:rsidP="00D65ECD">
      <w:pPr>
        <w:ind w:hanging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Туған жердей-жер болмас.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Оқушылар тақтадан көріп, тауып оқып, орыс тіліне аударып, мазмұнын ашады.</w:t>
      </w:r>
    </w:p>
    <w:p w:rsidR="007A0B9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Ф-2</w:t>
      </w:r>
      <w:r w:rsidRPr="0023380B">
        <w:rPr>
          <w:b/>
          <w:sz w:val="28"/>
          <w:szCs w:val="28"/>
          <w:lang w:val="kk-KZ"/>
        </w:rPr>
        <w:t>.</w:t>
      </w:r>
    </w:p>
    <w:p w:rsidR="007A0B9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Тыңдалым. Айтылым жұмысы.</w:t>
      </w:r>
    </w:p>
    <w:p w:rsidR="007A0B9B" w:rsidRPr="0023380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 w:rsidRPr="0023380B">
        <w:rPr>
          <w:sz w:val="28"/>
          <w:szCs w:val="28"/>
          <w:lang w:val="kk-KZ"/>
        </w:rPr>
        <w:t>Видеороликтен</w:t>
      </w:r>
      <w:r>
        <w:rPr>
          <w:sz w:val="28"/>
          <w:szCs w:val="28"/>
          <w:lang w:val="kk-KZ"/>
        </w:rPr>
        <w:t xml:space="preserve">  гимнді </w:t>
      </w:r>
      <w:r w:rsidRPr="0023380B">
        <w:rPr>
          <w:sz w:val="28"/>
          <w:szCs w:val="28"/>
          <w:lang w:val="kk-KZ"/>
        </w:rPr>
        <w:t xml:space="preserve"> тыңдап, клипін тамашалап, не көріп, не ұққандарын әңгімелеу.</w:t>
      </w:r>
    </w:p>
    <w:p w:rsidR="007A0B9B" w:rsidRPr="0023380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2. Фонограммаға қосылып, нақышына келтіріп гимнді тәртібімен дұрыс орындау.</w:t>
      </w:r>
    </w:p>
    <w:p w:rsidR="007A0B9B" w:rsidRPr="0023380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Ф-3</w:t>
      </w:r>
      <w:r w:rsidRPr="0023380B">
        <w:rPr>
          <w:b/>
          <w:sz w:val="28"/>
          <w:szCs w:val="28"/>
          <w:lang w:val="kk-KZ"/>
        </w:rPr>
        <w:t>.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Сөздік жұмыс.</w:t>
      </w:r>
    </w:p>
    <w:p w:rsidR="007A0B9B" w:rsidRPr="005A6B77" w:rsidRDefault="007A0B9B" w:rsidP="005A6B77">
      <w:pPr>
        <w:jc w:val="both"/>
        <w:rPr>
          <w:rFonts w:eastAsia="Times New Roman"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ә-тәуелсіз-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і-егеменді-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ы-қ- пырақ-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қ-уықтар-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ң-шаңырақ-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ұ-жұлдыз-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ә-ұ-әнұран- </w:t>
      </w:r>
    </w:p>
    <w:p w:rsidR="007A0B9B" w:rsidRPr="005A6B77" w:rsidRDefault="007A0B9B" w:rsidP="005A6B77">
      <w:pPr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5A6B77">
        <w:rPr>
          <w:rFonts w:eastAsia="Times New Roman"/>
          <w:bCs/>
          <w:iCs/>
          <w:sz w:val="28"/>
          <w:szCs w:val="28"/>
          <w:lang w:val="kk-KZ" w:eastAsia="ru-RU"/>
        </w:rPr>
        <w:t xml:space="preserve">ө-көгілдір- </w:t>
      </w:r>
    </w:p>
    <w:p w:rsidR="007A0B9B" w:rsidRDefault="007A0B9B" w:rsidP="005A6B77">
      <w:pPr>
        <w:ind w:hanging="720"/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 w:rsidRPr="007362FA">
        <w:rPr>
          <w:rFonts w:eastAsia="Times New Roman"/>
          <w:bCs/>
          <w:iCs/>
          <w:sz w:val="28"/>
          <w:szCs w:val="28"/>
          <w:lang w:val="kk-KZ" w:eastAsia="ru-RU"/>
        </w:rPr>
        <w:t>ө-ою-өрнек-</w:t>
      </w:r>
    </w:p>
    <w:p w:rsidR="007A0B9B" w:rsidRDefault="007A0B9B" w:rsidP="005A6B77">
      <w:pPr>
        <w:ind w:hanging="720"/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>
        <w:rPr>
          <w:rFonts w:eastAsia="Times New Roman"/>
          <w:bCs/>
          <w:iCs/>
          <w:sz w:val="28"/>
          <w:szCs w:val="28"/>
          <w:lang w:val="kk-KZ" w:eastAsia="ru-RU"/>
        </w:rPr>
        <w:t>Сөздерді дұрыс айтып қайталап үйрену, сөз тіркестерін құрау, сабақ барысында қолдану.</w:t>
      </w:r>
    </w:p>
    <w:p w:rsidR="007A0B9B" w:rsidRDefault="007A0B9B" w:rsidP="005A6B77">
      <w:pPr>
        <w:ind w:hanging="720"/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>
        <w:rPr>
          <w:rFonts w:eastAsia="Times New Roman"/>
          <w:bCs/>
          <w:iCs/>
          <w:sz w:val="28"/>
          <w:szCs w:val="28"/>
          <w:lang w:val="kk-KZ" w:eastAsia="ru-RU"/>
        </w:rPr>
        <w:t xml:space="preserve">        1. 16 желтоқсан –Тәуелсіздік мерекесі туралы айтып өту.</w:t>
      </w:r>
    </w:p>
    <w:p w:rsidR="007A0B9B" w:rsidRDefault="007A0B9B" w:rsidP="005A6B77">
      <w:pPr>
        <w:ind w:hanging="720"/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>
        <w:rPr>
          <w:rFonts w:eastAsia="Times New Roman"/>
          <w:bCs/>
          <w:iCs/>
          <w:sz w:val="28"/>
          <w:szCs w:val="28"/>
          <w:lang w:val="kk-KZ" w:eastAsia="ru-RU"/>
        </w:rPr>
        <w:t xml:space="preserve">        2. Қазақстан тақырыбында блиц сұрақтарға жауап беру.</w:t>
      </w:r>
    </w:p>
    <w:p w:rsidR="007A0B9B" w:rsidRDefault="007A0B9B" w:rsidP="005A6B77">
      <w:pPr>
        <w:ind w:hanging="720"/>
        <w:jc w:val="both"/>
        <w:rPr>
          <w:rFonts w:eastAsia="Times New Roman"/>
          <w:bCs/>
          <w:iCs/>
          <w:sz w:val="28"/>
          <w:szCs w:val="28"/>
          <w:lang w:val="kk-KZ" w:eastAsia="ru-RU"/>
        </w:rPr>
      </w:pPr>
      <w:r>
        <w:rPr>
          <w:rFonts w:eastAsia="Times New Roman"/>
          <w:bCs/>
          <w:iCs/>
          <w:sz w:val="28"/>
          <w:szCs w:val="28"/>
          <w:lang w:val="kk-KZ" w:eastAsia="ru-RU"/>
        </w:rPr>
        <w:t xml:space="preserve">        3.«Ел» сөзін тәуелдеу.</w:t>
      </w:r>
    </w:p>
    <w:p w:rsidR="007A0B9B" w:rsidRPr="005A6B77" w:rsidRDefault="007A0B9B" w:rsidP="005A6B77">
      <w:pPr>
        <w:ind w:hanging="720"/>
        <w:jc w:val="both"/>
        <w:rPr>
          <w:sz w:val="28"/>
          <w:szCs w:val="28"/>
          <w:lang w:val="kk-KZ"/>
        </w:rPr>
      </w:pPr>
    </w:p>
    <w:p w:rsidR="007A0B9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Ф-4</w:t>
      </w:r>
      <w:r w:rsidRPr="0023380B">
        <w:rPr>
          <w:b/>
          <w:sz w:val="28"/>
          <w:szCs w:val="28"/>
          <w:lang w:val="kk-KZ"/>
        </w:rPr>
        <w:t>.</w:t>
      </w:r>
    </w:p>
    <w:p w:rsidR="007A0B9B" w:rsidRPr="0023380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1.Қазақстан туы туралы өлеңмен жұмыс. Өлеңдегі көп нүктенің орнына тиісті сөздерді  интерактивті тақтада қаламның көмегімен қойып, нақышына келтіріп оқу, аудару.</w:t>
      </w:r>
    </w:p>
    <w:p w:rsidR="007A0B9B" w:rsidRPr="005A6B77" w:rsidRDefault="007A0B9B" w:rsidP="005A6B77">
      <w:pPr>
        <w:ind w:hanging="720"/>
        <w:jc w:val="both"/>
        <w:rPr>
          <w:sz w:val="28"/>
          <w:szCs w:val="28"/>
          <w:lang w:val="kk-KZ"/>
        </w:rPr>
      </w:pPr>
    </w:p>
    <w:p w:rsidR="007A0B9B" w:rsidRPr="005A6B77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Ф-5</w:t>
      </w:r>
      <w:r w:rsidRPr="0023380B">
        <w:rPr>
          <w:b/>
          <w:sz w:val="28"/>
          <w:szCs w:val="28"/>
          <w:lang w:val="kk-KZ"/>
        </w:rPr>
        <w:t>.</w:t>
      </w:r>
    </w:p>
    <w:p w:rsidR="007A0B9B" w:rsidRPr="005A6B77" w:rsidRDefault="007A0B9B" w:rsidP="005A6B77">
      <w:pPr>
        <w:pStyle w:val="ListParagraph"/>
        <w:ind w:left="-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5A6B77">
        <w:rPr>
          <w:b/>
          <w:sz w:val="28"/>
          <w:szCs w:val="28"/>
          <w:lang w:val="kk-KZ"/>
        </w:rPr>
        <w:t xml:space="preserve">.Қазақстан </w:t>
      </w:r>
      <w:r>
        <w:rPr>
          <w:b/>
          <w:sz w:val="28"/>
          <w:szCs w:val="28"/>
          <w:lang w:val="kk-KZ"/>
        </w:rPr>
        <w:t xml:space="preserve"> елтаңбасы </w:t>
      </w:r>
      <w:r w:rsidRPr="005A6B77">
        <w:rPr>
          <w:b/>
          <w:sz w:val="28"/>
          <w:szCs w:val="28"/>
          <w:lang w:val="kk-KZ"/>
        </w:rPr>
        <w:t xml:space="preserve"> туралы өлеңмен жұмыс. Өлеңдегі көп нүктенің орнына тиісті сөздерді  интерактивті тақтада қаламның көмегімен қойып, нақышына келтіріп оқу, аудару.</w:t>
      </w:r>
    </w:p>
    <w:p w:rsidR="007A0B9B" w:rsidRPr="005A6B77" w:rsidRDefault="007A0B9B" w:rsidP="005A6B77">
      <w:pPr>
        <w:jc w:val="both"/>
        <w:rPr>
          <w:sz w:val="28"/>
          <w:szCs w:val="28"/>
          <w:lang w:val="kk-KZ"/>
        </w:rPr>
      </w:pPr>
    </w:p>
    <w:p w:rsidR="007A0B9B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Ф-6</w:t>
      </w:r>
      <w:r w:rsidRPr="0023380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Аудирование. </w:t>
      </w:r>
    </w:p>
    <w:p w:rsidR="007A0B9B" w:rsidRPr="005A6B77" w:rsidRDefault="007A0B9B" w:rsidP="005A6B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1.Мәтінді тыңдап, суреттің көмегімен өз сөдерімен әңгімелеп айту.</w:t>
      </w:r>
    </w:p>
    <w:p w:rsidR="007A0B9B" w:rsidRPr="005A6B77" w:rsidRDefault="007A0B9B" w:rsidP="005A6B77">
      <w:pPr>
        <w:ind w:hanging="720"/>
        <w:jc w:val="both"/>
        <w:rPr>
          <w:sz w:val="28"/>
          <w:szCs w:val="28"/>
          <w:lang w:val="kk-KZ"/>
        </w:rPr>
      </w:pPr>
    </w:p>
    <w:p w:rsidR="007A0B9B" w:rsidRPr="009822DA" w:rsidRDefault="007A0B9B" w:rsidP="009822DA">
      <w:pPr>
        <w:ind w:hanging="720"/>
        <w:jc w:val="both"/>
        <w:rPr>
          <w:b/>
          <w:sz w:val="28"/>
          <w:szCs w:val="28"/>
          <w:lang w:val="kk-KZ"/>
        </w:rPr>
      </w:pPr>
      <w:r w:rsidRPr="009822DA">
        <w:rPr>
          <w:b/>
          <w:sz w:val="28"/>
          <w:szCs w:val="28"/>
          <w:lang w:val="kk-KZ"/>
        </w:rPr>
        <w:t xml:space="preserve">Сабақты қорытындылау. 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Тәуелсіздік мен үшін................    деген ұғымды тыңдап, түсініп, өздері қалай ұғынатындарын айту арқылы сабаққа қорытынды жасап өтіледі.</w:t>
      </w:r>
    </w:p>
    <w:p w:rsidR="007A0B9B" w:rsidRPr="009822DA" w:rsidRDefault="007A0B9B" w:rsidP="005A6B77">
      <w:pPr>
        <w:ind w:hanging="720"/>
        <w:jc w:val="both"/>
        <w:rPr>
          <w:b/>
          <w:sz w:val="28"/>
          <w:szCs w:val="28"/>
          <w:lang w:val="kk-KZ"/>
        </w:rPr>
      </w:pPr>
      <w:r w:rsidRPr="009822DA">
        <w:rPr>
          <w:b/>
          <w:sz w:val="28"/>
          <w:szCs w:val="28"/>
          <w:lang w:val="kk-KZ"/>
        </w:rPr>
        <w:t xml:space="preserve">Бағалау. 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Сабаққа белсенді араласқан оқушыларға мадақтау арқылы баға қойылады.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Үйге тапсырма.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Тәуелсіздік мен үшін................      аяқтап жазып келу. </w:t>
      </w:r>
    </w:p>
    <w:p w:rsidR="007A0B9B" w:rsidRDefault="007A0B9B" w:rsidP="005A6B77">
      <w:pPr>
        <w:ind w:hanging="720"/>
        <w:jc w:val="both"/>
        <w:rPr>
          <w:sz w:val="28"/>
          <w:szCs w:val="28"/>
          <w:lang w:val="kk-KZ"/>
        </w:rPr>
      </w:pPr>
    </w:p>
    <w:p w:rsidR="007A0B9B" w:rsidRDefault="007A0B9B" w:rsidP="00051B36">
      <w:pPr>
        <w:ind w:hanging="720"/>
        <w:rPr>
          <w:sz w:val="28"/>
          <w:szCs w:val="28"/>
          <w:lang w:val="kk-KZ"/>
        </w:rPr>
      </w:pPr>
    </w:p>
    <w:p w:rsidR="007A0B9B" w:rsidRDefault="007A0B9B" w:rsidP="00051B36">
      <w:pPr>
        <w:ind w:hanging="720"/>
        <w:rPr>
          <w:sz w:val="28"/>
          <w:szCs w:val="28"/>
          <w:lang w:val="kk-KZ"/>
        </w:rPr>
      </w:pPr>
    </w:p>
    <w:p w:rsidR="007A0B9B" w:rsidRDefault="007A0B9B" w:rsidP="00051B36">
      <w:pPr>
        <w:ind w:hanging="720"/>
        <w:rPr>
          <w:sz w:val="28"/>
          <w:szCs w:val="28"/>
          <w:lang w:val="kk-KZ"/>
        </w:rPr>
      </w:pPr>
    </w:p>
    <w:p w:rsidR="007A0B9B" w:rsidRDefault="007A0B9B" w:rsidP="00051B36">
      <w:pPr>
        <w:rPr>
          <w:sz w:val="28"/>
          <w:szCs w:val="28"/>
          <w:lang w:val="kk-KZ"/>
        </w:rPr>
      </w:pPr>
    </w:p>
    <w:sectPr w:rsidR="007A0B9B" w:rsidSect="002455A5">
      <w:type w:val="continuous"/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5E83"/>
    <w:multiLevelType w:val="hybridMultilevel"/>
    <w:tmpl w:val="E0C21CE0"/>
    <w:lvl w:ilvl="0" w:tplc="9DC4E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B36"/>
    <w:rsid w:val="00051B36"/>
    <w:rsid w:val="00052736"/>
    <w:rsid w:val="00143775"/>
    <w:rsid w:val="0023380B"/>
    <w:rsid w:val="002455A5"/>
    <w:rsid w:val="003C181F"/>
    <w:rsid w:val="005A6B77"/>
    <w:rsid w:val="007362FA"/>
    <w:rsid w:val="007622FD"/>
    <w:rsid w:val="007A0B9B"/>
    <w:rsid w:val="009153D4"/>
    <w:rsid w:val="00931B5D"/>
    <w:rsid w:val="009822DA"/>
    <w:rsid w:val="009C360F"/>
    <w:rsid w:val="00B81CA2"/>
    <w:rsid w:val="00BA34C1"/>
    <w:rsid w:val="00C14855"/>
    <w:rsid w:val="00C55D67"/>
    <w:rsid w:val="00D65ECD"/>
    <w:rsid w:val="00F86724"/>
    <w:rsid w:val="00FD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77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B36"/>
    <w:pPr>
      <w:keepNext/>
      <w:outlineLvl w:val="0"/>
    </w:pPr>
    <w:rPr>
      <w:rFonts w:eastAsia="Times New Roman"/>
      <w:sz w:val="40"/>
      <w:lang w:val="kk-KZ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1B36"/>
    <w:rPr>
      <w:rFonts w:ascii="Times New Roman" w:hAnsi="Times New Roman" w:cs="Times New Roman"/>
      <w:sz w:val="24"/>
      <w:szCs w:val="24"/>
      <w:lang w:val="kk-KZ" w:eastAsia="ru-RU"/>
    </w:rPr>
  </w:style>
  <w:style w:type="paragraph" w:styleId="NormalWeb">
    <w:name w:val="Normal (Web)"/>
    <w:basedOn w:val="Normal"/>
    <w:uiPriority w:val="99"/>
    <w:rsid w:val="00051B36"/>
    <w:pPr>
      <w:spacing w:before="100" w:beforeAutospacing="1" w:after="119"/>
    </w:pPr>
    <w:rPr>
      <w:rFonts w:eastAsia="Times New Roman"/>
      <w:lang w:eastAsia="ru-RU"/>
    </w:rPr>
  </w:style>
  <w:style w:type="character" w:customStyle="1" w:styleId="04230447043804420435043b044c04420435043a04410442">
    <w:name w:val="04230447043804420435043b044c04420435043a04410442"/>
    <w:basedOn w:val="DefaultParagraphFont"/>
    <w:uiPriority w:val="99"/>
    <w:rsid w:val="00051B3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A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419</Words>
  <Characters>2389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2011-10-27T16:36:00Z</dcterms:created>
  <dcterms:modified xsi:type="dcterms:W3CDTF">2014-12-10T08:26:00Z</dcterms:modified>
</cp:coreProperties>
</file>